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B7" w:rsidRPr="007D111A" w:rsidRDefault="00E328B7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sr-Cyrl-RS"/>
        </w:rPr>
      </w:pPr>
    </w:p>
    <w:p w:rsidR="00DF0B56" w:rsidRPr="00B82B00" w:rsidRDefault="00DF0B56" w:rsidP="00DF0B56">
      <w:pPr>
        <w:pStyle w:val="NormalWeb"/>
        <w:spacing w:after="0"/>
        <w:rPr>
          <w:rFonts w:asciiTheme="minorHAnsi" w:hAnsiTheme="minorHAnsi"/>
          <w:color w:val="424242"/>
          <w:sz w:val="22"/>
          <w:szCs w:val="22"/>
          <w:lang w:val="en-US"/>
        </w:rPr>
      </w:pPr>
      <w:r w:rsidRPr="00B82B00">
        <w:rPr>
          <w:rFonts w:asciiTheme="minorHAnsi" w:hAnsiTheme="minorHAnsi"/>
          <w:color w:val="000000"/>
          <w:sz w:val="22"/>
          <w:szCs w:val="22"/>
          <w:lang w:val="en"/>
        </w:rPr>
        <w:t>Ref.: 06.08/020-</w:t>
      </w:r>
      <w:r w:rsidR="006E0789">
        <w:rPr>
          <w:rFonts w:asciiTheme="minorHAnsi" w:hAnsiTheme="minorHAnsi"/>
          <w:color w:val="000000"/>
          <w:sz w:val="22"/>
          <w:szCs w:val="22"/>
          <w:lang w:val="en"/>
        </w:rPr>
        <w:t>1034</w:t>
      </w:r>
      <w:r w:rsidRPr="00B82B00">
        <w:rPr>
          <w:rFonts w:asciiTheme="minorHAnsi" w:hAnsiTheme="minorHAnsi"/>
          <w:color w:val="000000"/>
          <w:sz w:val="22"/>
          <w:szCs w:val="22"/>
          <w:lang w:val="en"/>
        </w:rPr>
        <w:t>/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Pr="00B82B00">
        <w:rPr>
          <w:rFonts w:asciiTheme="minorHAnsi" w:hAnsiTheme="minorHAnsi"/>
          <w:color w:val="424242"/>
          <w:sz w:val="22"/>
          <w:szCs w:val="22"/>
          <w:lang w:val="en"/>
        </w:rPr>
        <w:t xml:space="preserve"> </w:t>
      </w:r>
    </w:p>
    <w:p w:rsidR="00DF0B56" w:rsidRPr="002B048A" w:rsidRDefault="00DF0B56" w:rsidP="00DF0B56">
      <w:pPr>
        <w:pStyle w:val="NormalWeb"/>
        <w:spacing w:after="0"/>
        <w:rPr>
          <w:rFonts w:asciiTheme="minorHAnsi" w:hAnsiTheme="minorHAnsi"/>
          <w:color w:val="000000"/>
          <w:sz w:val="22"/>
          <w:szCs w:val="22"/>
          <w:lang w:val="en"/>
        </w:rPr>
      </w:pPr>
      <w:r w:rsidRPr="00B82B00">
        <w:rPr>
          <w:rFonts w:asciiTheme="minorHAnsi" w:hAnsiTheme="minorHAnsi"/>
          <w:color w:val="000000"/>
          <w:sz w:val="22"/>
          <w:szCs w:val="22"/>
          <w:lang w:val="en"/>
        </w:rPr>
        <w:t xml:space="preserve">Date: </w:t>
      </w:r>
      <w:r w:rsidR="0026152B" w:rsidRPr="0026152B">
        <w:rPr>
          <w:rFonts w:asciiTheme="minorHAnsi" w:hAnsiTheme="minorHAnsi"/>
          <w:color w:val="000000"/>
          <w:sz w:val="22"/>
          <w:szCs w:val="22"/>
          <w:lang w:val="en"/>
        </w:rPr>
        <w:t>March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E0789">
        <w:rPr>
          <w:rFonts w:asciiTheme="minorHAnsi" w:hAnsiTheme="minorHAnsi"/>
          <w:color w:val="000000"/>
          <w:sz w:val="22"/>
          <w:szCs w:val="22"/>
          <w:lang w:val="en"/>
        </w:rPr>
        <w:t>27</w:t>
      </w:r>
      <w:r w:rsidRPr="00B82B00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</w:p>
    <w:p w:rsidR="00DF0B56" w:rsidRPr="005F62F4" w:rsidRDefault="00DF0B56" w:rsidP="00DF0B56">
      <w:pPr>
        <w:pStyle w:val="NormalWeb"/>
        <w:spacing w:after="0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 </w:t>
      </w:r>
    </w:p>
    <w:p w:rsidR="00DF0B56" w:rsidRPr="00131BCB" w:rsidRDefault="00DF0B56" w:rsidP="00460447">
      <w:pPr>
        <w:pStyle w:val="NormalWeb"/>
        <w:spacing w:after="0"/>
        <w:ind w:firstLine="720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Under the Law on Borrowing, Debt and Guarantees of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("Official Gazette of the Republic of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", number: 71/12</w:t>
      </w:r>
      <w:r w:rsidR="00B458D4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52/14</w:t>
      </w:r>
      <w:r w:rsidR="00B458D4" w:rsidRPr="00B458D4">
        <w:rPr>
          <w:rFonts w:asciiTheme="minorHAnsi" w:hAnsiTheme="minorHAnsi"/>
          <w:color w:val="000000"/>
          <w:sz w:val="22"/>
          <w:szCs w:val="22"/>
          <w:lang w:val="en"/>
        </w:rPr>
        <w:t xml:space="preserve"> and</w:t>
      </w:r>
      <w:r w:rsidR="00B458D4">
        <w:rPr>
          <w:rFonts w:asciiTheme="minorHAnsi" w:hAnsiTheme="minorHAnsi"/>
          <w:color w:val="000000"/>
          <w:sz w:val="22"/>
          <w:szCs w:val="22"/>
          <w:lang w:val="en"/>
        </w:rPr>
        <w:t xml:space="preserve"> 114/17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), and in accordance with the Decision on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Long-term Borrowing for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(’’Official Gazette of Republic of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’’, number: </w:t>
      </w:r>
      <w:r w:rsidR="008A0F8E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1</w:t>
      </w:r>
      <w:r w:rsidR="00A40D57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="008A0F8E">
        <w:rPr>
          <w:rFonts w:asciiTheme="minorHAnsi" w:hAnsiTheme="minorHAnsi"/>
          <w:color w:val="000000"/>
          <w:sz w:val="22"/>
          <w:szCs w:val="22"/>
          <w:lang w:val="en"/>
        </w:rPr>
        <w:t>/1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9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) and the </w:t>
      </w:r>
      <w:r w:rsidRPr="001A1C29">
        <w:rPr>
          <w:rFonts w:asciiTheme="minorHAnsi" w:hAnsiTheme="minorHAnsi"/>
          <w:color w:val="000000"/>
          <w:sz w:val="22"/>
          <w:szCs w:val="22"/>
          <w:lang w:val="en"/>
        </w:rPr>
        <w:t xml:space="preserve">Decision on the </w:t>
      </w:r>
      <w:r w:rsidR="006E0789">
        <w:rPr>
          <w:rFonts w:asciiTheme="minorHAnsi" w:hAnsiTheme="minorHAnsi"/>
          <w:color w:val="000000"/>
          <w:sz w:val="22"/>
          <w:szCs w:val="22"/>
          <w:lang w:val="en"/>
        </w:rPr>
        <w:t>fortieth</w:t>
      </w:r>
      <w:r w:rsidR="0026152B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1A1C29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1A1C29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1A1C29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Bonds Issue by Public Offering (’’Official Gazette of Republic of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’’, number: </w:t>
      </w:r>
      <w:r w:rsidR="0014764B">
        <w:rPr>
          <w:rFonts w:asciiTheme="minorHAnsi" w:hAnsiTheme="minorHAnsi"/>
          <w:color w:val="000000"/>
          <w:sz w:val="22"/>
          <w:szCs w:val="22"/>
          <w:lang w:val="en"/>
        </w:rPr>
        <w:t>28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/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),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Ministry of Finance hereby announces the following:</w:t>
      </w:r>
    </w:p>
    <w:p w:rsidR="00DF0B56" w:rsidRPr="00021493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3"/>
          <w:szCs w:val="23"/>
          <w:lang w:val="en"/>
        </w:rPr>
      </w:pPr>
      <w:r w:rsidRPr="00021493">
        <w:rPr>
          <w:rFonts w:ascii="pt_sansregular" w:hAnsi="pt_sansregular"/>
          <w:color w:val="000000"/>
          <w:sz w:val="23"/>
          <w:szCs w:val="23"/>
          <w:lang w:val="en"/>
        </w:rPr>
        <w:t> 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6"/>
          <w:szCs w:val="26"/>
          <w:lang w:val="en"/>
        </w:rPr>
      </w:pPr>
      <w:r w:rsidRPr="005F62F4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PUBLIC INVITATION</w:t>
      </w:r>
    </w:p>
    <w:p w:rsidR="00DF0B56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b/>
          <w:bCs/>
          <w:color w:val="000000"/>
          <w:sz w:val="26"/>
          <w:szCs w:val="26"/>
          <w:lang w:val="en"/>
        </w:rPr>
      </w:pPr>
      <w:r w:rsidRPr="005F62F4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FOR SUBSCRIPTION AND PAYMENT OF THE REPUBLIKA SRPSKA </w:t>
      </w:r>
      <w:r w:rsidR="0014764B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FORTIET</w:t>
      </w:r>
      <w:r w:rsidR="0014764B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H</w:t>
      </w:r>
      <w:r w:rsidR="0014764B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 </w:t>
      </w:r>
      <w:r w:rsidR="00F64A57" w:rsidRPr="009B309D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B</w:t>
      </w:r>
      <w:r w:rsidR="002267CC" w:rsidRPr="009B309D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ONDS </w:t>
      </w:r>
      <w:r w:rsidR="001D6741" w:rsidRPr="009B309D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 xml:space="preserve">ISSUE BY PUBLIC OFFERING 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6"/>
          <w:szCs w:val="26"/>
          <w:lang w:val="en"/>
        </w:rPr>
      </w:pPr>
      <w:r w:rsidRPr="005F62F4">
        <w:rPr>
          <w:rFonts w:ascii="pt_sansregular" w:hAnsi="pt_sansregular"/>
          <w:b/>
          <w:bCs/>
          <w:color w:val="000000"/>
          <w:sz w:val="26"/>
          <w:szCs w:val="26"/>
          <w:lang w:val="en"/>
        </w:rPr>
        <w:t>For all domestic and foreign legal entities and individuals</w:t>
      </w:r>
    </w:p>
    <w:p w:rsidR="00DF0B56" w:rsidRPr="00021493" w:rsidRDefault="00DF0B56" w:rsidP="00DF0B56">
      <w:pPr>
        <w:pStyle w:val="NormalWeb"/>
        <w:shd w:val="clear" w:color="auto" w:fill="FFFFFF"/>
        <w:spacing w:after="0"/>
        <w:jc w:val="center"/>
        <w:rPr>
          <w:rFonts w:ascii="pt_sansregular" w:hAnsi="pt_sansregular"/>
          <w:color w:val="424242"/>
          <w:sz w:val="23"/>
          <w:szCs w:val="23"/>
          <w:lang w:val="en"/>
        </w:rPr>
      </w:pPr>
      <w:r w:rsidRPr="00021493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> </w:t>
      </w:r>
    </w:p>
    <w:p w:rsidR="00DF0B56" w:rsidRPr="005F62F4" w:rsidRDefault="00DF0B56" w:rsidP="006518D6">
      <w:pPr>
        <w:numPr>
          <w:ilvl w:val="0"/>
          <w:numId w:val="1"/>
        </w:numPr>
        <w:shd w:val="clear" w:color="auto" w:fill="FFFFFF"/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All interested legal entities and individuals are kindly invited to participate in the public offering of the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Republika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Srpska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bonds.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DF0B56">
      <w:pPr>
        <w:pStyle w:val="NormalWeb"/>
        <w:shd w:val="clear" w:color="auto" w:fill="FFFFFF"/>
        <w:spacing w:after="0"/>
        <w:ind w:left="720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2"/>
        </w:numPr>
        <w:shd w:val="clear" w:color="auto" w:fill="FFFFFF"/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Pursuant to the decision </w:t>
      </w:r>
      <w:proofErr w:type="gramStart"/>
      <w:r w:rsidRPr="005F62F4">
        <w:rPr>
          <w:rFonts w:asciiTheme="minorHAnsi" w:eastAsia="Times New Roman" w:hAnsiTheme="minorHAnsi"/>
          <w:color w:val="000000"/>
          <w:lang w:val="en"/>
        </w:rPr>
        <w:t>of  the</w:t>
      </w:r>
      <w:proofErr w:type="gramEnd"/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Republika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Srpska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Government - Decision on the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Republika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  <w:proofErr w:type="spellStart"/>
      <w:r w:rsidRPr="005F62F4">
        <w:rPr>
          <w:rFonts w:asciiTheme="minorHAnsi" w:eastAsia="Times New Roman" w:hAnsiTheme="minorHAnsi"/>
          <w:color w:val="000000"/>
          <w:lang w:val="en"/>
        </w:rPr>
        <w:t>Srpska</w:t>
      </w:r>
      <w:proofErr w:type="spellEnd"/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  <w:r w:rsidR="006E0789">
        <w:rPr>
          <w:rFonts w:asciiTheme="minorHAnsi" w:eastAsia="Times New Roman" w:hAnsiTheme="minorHAnsi"/>
          <w:color w:val="000000"/>
          <w:lang w:val="en"/>
        </w:rPr>
        <w:t xml:space="preserve">fortieth </w:t>
      </w:r>
      <w:r w:rsidRPr="001D6741">
        <w:rPr>
          <w:rFonts w:asciiTheme="minorHAnsi" w:eastAsia="Times New Roman" w:hAnsiTheme="minorHAnsi"/>
          <w:color w:val="000000"/>
          <w:lang w:val="en"/>
        </w:rPr>
        <w:t>Bonds</w:t>
      </w:r>
      <w:r w:rsidRPr="00131BCB">
        <w:rPr>
          <w:rFonts w:asciiTheme="minorHAnsi" w:hAnsiTheme="minorHAnsi"/>
          <w:color w:val="000000"/>
          <w:lang w:val="en"/>
        </w:rPr>
        <w:t xml:space="preserve"> Issue </w:t>
      </w:r>
      <w:r w:rsidRPr="0014764B">
        <w:rPr>
          <w:rFonts w:asciiTheme="minorHAnsi" w:hAnsiTheme="minorHAnsi"/>
          <w:color w:val="000000"/>
          <w:lang w:val="en"/>
        </w:rPr>
        <w:t xml:space="preserve">by Public Offering, number: </w:t>
      </w:r>
      <w:r w:rsidR="00824E2C" w:rsidRPr="0014764B">
        <w:rPr>
          <w:rFonts w:asciiTheme="minorHAnsi" w:hAnsiTheme="minorHAnsi"/>
          <w:color w:val="000000"/>
          <w:lang w:val="en"/>
        </w:rPr>
        <w:t>04/1-012-2-</w:t>
      </w:r>
      <w:r w:rsidR="0014764B" w:rsidRPr="0014764B">
        <w:rPr>
          <w:rFonts w:asciiTheme="minorHAnsi" w:hAnsiTheme="minorHAnsi"/>
          <w:color w:val="000000"/>
          <w:lang w:val="en"/>
        </w:rPr>
        <w:t>934</w:t>
      </w:r>
      <w:r w:rsidR="00824E2C" w:rsidRPr="0014764B">
        <w:rPr>
          <w:rFonts w:asciiTheme="minorHAnsi" w:hAnsiTheme="minorHAnsi"/>
          <w:color w:val="000000"/>
          <w:lang w:val="en"/>
        </w:rPr>
        <w:t>/</w:t>
      </w:r>
      <w:r w:rsidR="00095E9E" w:rsidRPr="0014764B">
        <w:rPr>
          <w:rFonts w:asciiTheme="minorHAnsi" w:hAnsiTheme="minorHAnsi"/>
          <w:color w:val="000000"/>
          <w:lang w:val="en"/>
        </w:rPr>
        <w:t>20</w:t>
      </w:r>
      <w:r w:rsidR="00824E2C" w:rsidRPr="0014764B">
        <w:rPr>
          <w:rFonts w:asciiTheme="minorHAnsi" w:hAnsiTheme="minorHAnsi"/>
          <w:color w:val="000000"/>
          <w:lang w:val="en"/>
        </w:rPr>
        <w:t xml:space="preserve"> </w:t>
      </w:r>
      <w:r w:rsidR="00460447" w:rsidRPr="0014764B">
        <w:rPr>
          <w:rFonts w:asciiTheme="minorHAnsi" w:hAnsiTheme="minorHAnsi"/>
          <w:color w:val="000000"/>
          <w:lang w:val="en"/>
        </w:rPr>
        <w:t xml:space="preserve">dated </w:t>
      </w:r>
      <w:r w:rsidR="0014764B" w:rsidRPr="0014764B">
        <w:rPr>
          <w:rFonts w:ascii="Arial" w:hAnsi="Arial" w:cs="Arial"/>
          <w:color w:val="000000"/>
          <w:sz w:val="20"/>
          <w:szCs w:val="20"/>
        </w:rPr>
        <w:t xml:space="preserve">March </w:t>
      </w:r>
      <w:r w:rsidR="00621AB0" w:rsidRPr="0014764B">
        <w:rPr>
          <w:rFonts w:asciiTheme="minorHAnsi" w:hAnsiTheme="minorHAnsi"/>
          <w:color w:val="000000"/>
          <w:lang w:val="en"/>
        </w:rPr>
        <w:t>2</w:t>
      </w:r>
      <w:r w:rsidR="0014764B" w:rsidRPr="0014764B">
        <w:rPr>
          <w:rFonts w:asciiTheme="minorHAnsi" w:hAnsiTheme="minorHAnsi"/>
          <w:color w:val="000000"/>
          <w:lang w:val="en"/>
        </w:rPr>
        <w:t>6</w:t>
      </w:r>
      <w:r w:rsidRPr="0014764B">
        <w:rPr>
          <w:rFonts w:asciiTheme="minorHAnsi" w:hAnsiTheme="minorHAnsi"/>
          <w:color w:val="000000"/>
          <w:lang w:val="en"/>
        </w:rPr>
        <w:t>, 20</w:t>
      </w:r>
      <w:r w:rsidR="00095E9E" w:rsidRPr="0014764B">
        <w:rPr>
          <w:rFonts w:asciiTheme="minorHAnsi" w:hAnsiTheme="minorHAnsi"/>
          <w:color w:val="000000"/>
          <w:lang w:val="en"/>
        </w:rPr>
        <w:t>20</w:t>
      </w:r>
      <w:r w:rsidR="00DA6030" w:rsidRPr="00095E9E">
        <w:rPr>
          <w:rFonts w:asciiTheme="minorHAnsi" w:hAnsiTheme="minorHAnsi"/>
          <w:color w:val="000000"/>
          <w:lang w:val="en"/>
        </w:rPr>
        <w:t>,</w:t>
      </w:r>
      <w:r w:rsidR="00DA6030" w:rsidRPr="00131BCB">
        <w:rPr>
          <w:rFonts w:asciiTheme="minorHAnsi" w:hAnsiTheme="minorHAnsi"/>
          <w:color w:val="000000"/>
          <w:lang w:val="en"/>
        </w:rPr>
        <w:t xml:space="preserve"> </w:t>
      </w:r>
      <w:r w:rsidRPr="00131BCB">
        <w:rPr>
          <w:rFonts w:asciiTheme="minorHAnsi" w:hAnsiTheme="minorHAnsi"/>
          <w:color w:val="000000"/>
          <w:lang w:val="en"/>
        </w:rPr>
        <w:t xml:space="preserve"> basic elements of the issue are defined as follows:</w:t>
      </w:r>
      <w:r w:rsidRPr="005F62F4">
        <w:rPr>
          <w:rFonts w:asciiTheme="minorHAnsi" w:eastAsia="Times New Roman" w:hAnsiTheme="minorHAnsi"/>
          <w:color w:val="000000"/>
          <w:lang w:val="en"/>
        </w:rPr>
        <w:t xml:space="preserve"> </w:t>
      </w:r>
    </w:p>
    <w:p w:rsidR="00DF0B56" w:rsidRPr="005F62F4" w:rsidRDefault="00DF0B56" w:rsidP="00E328B7">
      <w:pPr>
        <w:pStyle w:val="NormalWeb"/>
        <w:spacing w:after="0"/>
        <w:ind w:firstLine="709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proofErr w:type="gram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 Issuer</w:t>
      </w:r>
      <w:proofErr w:type="gram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: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Issue Description: issue of long-term bonds by public offering;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Total Number of Bonds Offered: 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6E0789">
        <w:rPr>
          <w:rFonts w:asciiTheme="minorHAnsi" w:hAnsiTheme="minorHAnsi"/>
          <w:color w:val="000000"/>
          <w:sz w:val="22"/>
          <w:szCs w:val="22"/>
          <w:lang w:val="en"/>
        </w:rPr>
        <w:t>00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.000;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sr-Cyrl-RS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Currency: BAM; 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Currency Clause: Euro;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Bonds Face Value: 1.000 BAM; </w:t>
      </w:r>
    </w:p>
    <w:p w:rsidR="00DF0B56" w:rsidRPr="005F62F4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Issue Volume:</w:t>
      </w:r>
      <w:r w:rsidR="001D6741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1D6741">
        <w:rPr>
          <w:rFonts w:asciiTheme="minorHAnsi" w:hAnsiTheme="minorHAnsi"/>
          <w:color w:val="000000"/>
          <w:sz w:val="22"/>
          <w:szCs w:val="22"/>
          <w:lang w:val="en"/>
        </w:rPr>
        <w:t xml:space="preserve">to 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3</w:t>
      </w:r>
      <w:r w:rsidR="006E0789">
        <w:rPr>
          <w:rFonts w:asciiTheme="minorHAnsi" w:hAnsiTheme="minorHAnsi"/>
          <w:color w:val="000000"/>
          <w:sz w:val="22"/>
          <w:szCs w:val="22"/>
          <w:lang w:val="en"/>
        </w:rPr>
        <w:t>00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.000.000,00 BAM;</w:t>
      </w:r>
    </w:p>
    <w:p w:rsidR="00DF0B56" w:rsidRPr="007102C1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14764B">
        <w:rPr>
          <w:rFonts w:asciiTheme="minorHAnsi" w:hAnsiTheme="minorHAnsi"/>
          <w:color w:val="000000"/>
          <w:sz w:val="22"/>
          <w:szCs w:val="22"/>
          <w:lang w:val="en"/>
        </w:rPr>
        <w:t>· ISIN Number:</w:t>
      </w:r>
      <w:r w:rsidR="00683BB4" w:rsidRPr="0014764B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EB48CC" w:rsidRPr="0014764B">
        <w:rPr>
          <w:rFonts w:ascii="Calibri" w:hAnsi="Calibri"/>
          <w:sz w:val="22"/>
          <w:szCs w:val="22"/>
          <w:lang w:val="en-US"/>
        </w:rPr>
        <w:t>BA10RSBDO</w:t>
      </w:r>
      <w:r w:rsidR="001A1C29" w:rsidRPr="0014764B">
        <w:rPr>
          <w:rFonts w:ascii="Calibri" w:hAnsi="Calibri"/>
          <w:sz w:val="22"/>
          <w:szCs w:val="22"/>
          <w:lang w:val="en-US"/>
        </w:rPr>
        <w:t>1</w:t>
      </w:r>
      <w:r w:rsidR="0014764B" w:rsidRPr="0014764B">
        <w:rPr>
          <w:rFonts w:ascii="Calibri" w:hAnsi="Calibri"/>
          <w:sz w:val="22"/>
          <w:szCs w:val="22"/>
          <w:lang w:val="en-US"/>
        </w:rPr>
        <w:t>99</w:t>
      </w:r>
      <w:r w:rsidRPr="0014764B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E238DC" w:rsidRDefault="00DF0B56" w:rsidP="00534893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7102C1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="00884150" w:rsidRPr="007102C1">
        <w:rPr>
          <w:rFonts w:asciiTheme="minorHAnsi" w:hAnsiTheme="minorHAnsi"/>
          <w:color w:val="000000"/>
          <w:sz w:val="22"/>
          <w:szCs w:val="22"/>
          <w:lang w:val="en"/>
        </w:rPr>
        <w:t>Auction Date:</w:t>
      </w:r>
      <w:r w:rsidRPr="007102C1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21AB0" w:rsidRPr="00621AB0">
        <w:rPr>
          <w:rFonts w:asciiTheme="minorHAnsi" w:hAnsiTheme="minorHAnsi"/>
          <w:color w:val="000000"/>
          <w:sz w:val="22"/>
          <w:szCs w:val="22"/>
          <w:lang w:val="en"/>
        </w:rPr>
        <w:t>April</w:t>
      </w:r>
      <w:r w:rsidR="001A1C29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E0789">
        <w:rPr>
          <w:rFonts w:asciiTheme="minorHAnsi" w:hAnsiTheme="minorHAnsi"/>
          <w:color w:val="000000"/>
          <w:sz w:val="22"/>
          <w:szCs w:val="22"/>
          <w:lang w:val="en"/>
        </w:rPr>
        <w:t>14</w:t>
      </w:r>
      <w:r w:rsidR="00884150" w:rsidRPr="007102C1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7102C1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E238DC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DA6030" w:rsidRDefault="00DF0B56" w:rsidP="00DA6030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Interest Rate: fixed rate of </w:t>
      </w:r>
      <w:r w:rsidR="00835306">
        <w:rPr>
          <w:rFonts w:asciiTheme="minorHAnsi" w:hAnsiTheme="minorHAnsi"/>
          <w:color w:val="000000"/>
          <w:sz w:val="22"/>
          <w:szCs w:val="22"/>
          <w:lang w:val="en"/>
        </w:rPr>
        <w:t>2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per cent. per annum;</w:t>
      </w:r>
    </w:p>
    <w:p w:rsidR="006B478D" w:rsidRPr="00131BCB" w:rsidRDefault="00DF0B56" w:rsidP="006B478D">
      <w:pPr>
        <w:pStyle w:val="NormalWeb"/>
        <w:spacing w:after="0"/>
        <w:ind w:left="851" w:hanging="142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="006B478D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Principal Repayment: </w:t>
      </w:r>
      <w:r w:rsidR="006B478D" w:rsidRPr="000F5AED">
        <w:rPr>
          <w:rFonts w:asciiTheme="minorHAnsi" w:hAnsiTheme="minorHAnsi"/>
          <w:color w:val="000000"/>
          <w:sz w:val="22"/>
          <w:szCs w:val="22"/>
          <w:lang w:val="en"/>
        </w:rPr>
        <w:t xml:space="preserve">once at maturity date (after a period of </w:t>
      </w:r>
      <w:r w:rsidR="004B7742">
        <w:rPr>
          <w:rFonts w:asciiTheme="minorHAnsi" w:hAnsiTheme="minorHAnsi"/>
          <w:color w:val="000000"/>
          <w:sz w:val="22"/>
          <w:szCs w:val="22"/>
          <w:lang w:val="en"/>
        </w:rPr>
        <w:t>five</w:t>
      </w:r>
      <w:r w:rsidR="00B94C9B" w:rsidRPr="000F5AED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B478D" w:rsidRPr="000F5AED">
        <w:rPr>
          <w:rFonts w:asciiTheme="minorHAnsi" w:hAnsiTheme="minorHAnsi"/>
          <w:color w:val="000000"/>
          <w:sz w:val="22"/>
          <w:szCs w:val="22"/>
          <w:lang w:val="en"/>
        </w:rPr>
        <w:t>years counting from the date of issuance registration with the Central Registry of Securities);</w:t>
      </w:r>
    </w:p>
    <w:p w:rsidR="00DF0B56" w:rsidRPr="005F62F4" w:rsidRDefault="006B478D" w:rsidP="006B478D">
      <w:pPr>
        <w:pStyle w:val="NormalWeb"/>
        <w:spacing w:after="0"/>
        <w:ind w:left="851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Interest Payment: </w:t>
      </w:r>
      <w:r w:rsidRPr="000F5AED">
        <w:rPr>
          <w:rFonts w:asciiTheme="minorHAnsi" w:hAnsiTheme="minorHAnsi"/>
          <w:color w:val="000000"/>
          <w:sz w:val="22"/>
          <w:szCs w:val="22"/>
          <w:lang w:val="en"/>
        </w:rPr>
        <w:t>interest will accrue on the principal amount of the bond and will be payable once a year (counting from the date of issuance registration</w:t>
      </w:r>
    </w:p>
    <w:p w:rsidR="00DF0B56" w:rsidRPr="005F62F4" w:rsidRDefault="00DF0B56" w:rsidP="00DF0B56">
      <w:pPr>
        <w:numPr>
          <w:ilvl w:val="0"/>
          <w:numId w:val="3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Entering purchase orders: </w:t>
      </w:r>
    </w:p>
    <w:p w:rsidR="00DF0B56" w:rsidRPr="007A2B47" w:rsidRDefault="00DF0B56" w:rsidP="007A2B47">
      <w:pPr>
        <w:pStyle w:val="NormalWeb"/>
        <w:spacing w:after="0"/>
        <w:ind w:left="993" w:hanging="141"/>
        <w:jc w:val="both"/>
        <w:rPr>
          <w:rFonts w:ascii="Arial" w:hAnsi="Arial" w:cs="Arial"/>
          <w:color w:val="000000"/>
          <w:sz w:val="20"/>
          <w:szCs w:val="20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Recording Date</w:t>
      </w:r>
      <w:proofErr w:type="gram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: </w:t>
      </w:r>
      <w:r w:rsidR="00621AB0" w:rsidRPr="007102C1">
        <w:rPr>
          <w:rFonts w:asciiTheme="minorHAnsi" w:hAnsiTheme="minorHAnsi"/>
          <w:color w:val="000000"/>
          <w:sz w:val="22"/>
          <w:szCs w:val="22"/>
          <w:lang w:val="en"/>
        </w:rPr>
        <w:t>:</w:t>
      </w:r>
      <w:proofErr w:type="gramEnd"/>
      <w:r w:rsidR="00621AB0" w:rsidRPr="007102C1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21AB0" w:rsidRPr="00621AB0">
        <w:rPr>
          <w:rFonts w:asciiTheme="minorHAnsi" w:hAnsiTheme="minorHAnsi"/>
          <w:color w:val="000000"/>
          <w:sz w:val="22"/>
          <w:szCs w:val="22"/>
          <w:lang w:val="en"/>
        </w:rPr>
        <w:t>April</w:t>
      </w:r>
      <w:r w:rsidR="00714232">
        <w:rPr>
          <w:rFonts w:asciiTheme="minorHAnsi" w:hAnsiTheme="minorHAnsi"/>
          <w:color w:val="000000"/>
          <w:sz w:val="22"/>
          <w:szCs w:val="22"/>
          <w:lang w:val="en"/>
        </w:rPr>
        <w:t xml:space="preserve"> 14</w:t>
      </w:r>
      <w:r w:rsidR="009B309D">
        <w:rPr>
          <w:rFonts w:asciiTheme="minorHAnsi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from 8:30 a.m. to 11:30 a.m. + “random time” (randomly chosen time of 0 to 300 seconds);</w:t>
      </w:r>
    </w:p>
    <w:p w:rsidR="00DF0B56" w:rsidRDefault="00DF0B56" w:rsidP="005F62F4">
      <w:pPr>
        <w:pStyle w:val="NormalWeb"/>
        <w:spacing w:after="0"/>
        <w:ind w:left="993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Subscription Place: subscription shall take place with authorized stockbrokers at the Banja Luka Stock Exchange. </w:t>
      </w:r>
    </w:p>
    <w:p w:rsidR="007F6E49" w:rsidRPr="005F62F4" w:rsidRDefault="007F6E49" w:rsidP="005F62F4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</w:p>
    <w:p w:rsidR="00DF0B56" w:rsidRPr="005F62F4" w:rsidRDefault="00DF0B56" w:rsidP="00DF0B56">
      <w:pPr>
        <w:numPr>
          <w:ilvl w:val="0"/>
          <w:numId w:val="4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lastRenderedPageBreak/>
        <w:t xml:space="preserve">Entering sale orders and closing deals: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The Ministry of Finance shall enter sale orders on </w:t>
      </w:r>
      <w:r w:rsidR="00284060" w:rsidRPr="00621AB0">
        <w:rPr>
          <w:rFonts w:asciiTheme="minorHAnsi" w:hAnsiTheme="minorHAnsi"/>
          <w:color w:val="000000"/>
          <w:sz w:val="22"/>
          <w:szCs w:val="22"/>
          <w:lang w:val="en"/>
        </w:rPr>
        <w:t>April</w:t>
      </w:r>
      <w:r w:rsidR="00714232">
        <w:rPr>
          <w:rFonts w:asciiTheme="minorHAnsi" w:hAnsiTheme="minorHAnsi"/>
          <w:color w:val="000000"/>
          <w:sz w:val="22"/>
          <w:szCs w:val="22"/>
          <w:lang w:val="en"/>
        </w:rPr>
        <w:t xml:space="preserve"> 14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from 11:30 a.m. + "random time" to 12:00 p.m.;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Deals shall be closed on </w:t>
      </w:r>
      <w:r w:rsidR="00284060" w:rsidRPr="00621AB0">
        <w:rPr>
          <w:rFonts w:asciiTheme="minorHAnsi" w:hAnsiTheme="minorHAnsi"/>
          <w:color w:val="000000"/>
          <w:sz w:val="22"/>
          <w:szCs w:val="22"/>
          <w:lang w:val="en"/>
        </w:rPr>
        <w:t>April</w:t>
      </w:r>
      <w:r w:rsidR="00714232">
        <w:rPr>
          <w:rFonts w:asciiTheme="minorHAnsi" w:hAnsiTheme="minorHAnsi"/>
          <w:color w:val="000000"/>
          <w:sz w:val="22"/>
          <w:szCs w:val="22"/>
          <w:lang w:val="en"/>
        </w:rPr>
        <w:t xml:space="preserve"> 14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 xml:space="preserve"> at 12:00 p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.m. at uniform equilibrium price.</w:t>
      </w:r>
    </w:p>
    <w:p w:rsidR="00DF0B56" w:rsidRPr="005F62F4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</w:p>
    <w:p w:rsidR="00DF0B56" w:rsidRPr="005F62F4" w:rsidRDefault="00DF0B56" w:rsidP="00DF0B56">
      <w:pPr>
        <w:numPr>
          <w:ilvl w:val="0"/>
          <w:numId w:val="5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After auction period: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This phase exists only if the bonds are not sold out in the public offering on </w:t>
      </w:r>
      <w:r w:rsidR="00284060" w:rsidRPr="00621AB0">
        <w:rPr>
          <w:rFonts w:asciiTheme="minorHAnsi" w:hAnsiTheme="minorHAnsi"/>
          <w:color w:val="000000"/>
          <w:sz w:val="22"/>
          <w:szCs w:val="22"/>
          <w:lang w:val="en"/>
        </w:rPr>
        <w:t>April</w:t>
      </w:r>
      <w:r w:rsidR="00714232">
        <w:rPr>
          <w:rFonts w:asciiTheme="minorHAnsi" w:hAnsiTheme="minorHAnsi"/>
          <w:color w:val="000000"/>
          <w:sz w:val="22"/>
          <w:szCs w:val="22"/>
          <w:lang w:val="en"/>
        </w:rPr>
        <w:t xml:space="preserve"> 14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Purchase orders shall be entered on </w:t>
      </w:r>
      <w:r w:rsidR="00284060" w:rsidRPr="00621AB0">
        <w:rPr>
          <w:rFonts w:asciiTheme="minorHAnsi" w:hAnsiTheme="minorHAnsi"/>
          <w:color w:val="000000"/>
          <w:sz w:val="22"/>
          <w:szCs w:val="22"/>
          <w:lang w:val="en"/>
        </w:rPr>
        <w:t>April</w:t>
      </w:r>
      <w:r w:rsidR="00714232">
        <w:rPr>
          <w:rFonts w:asciiTheme="minorHAnsi" w:hAnsiTheme="minorHAnsi"/>
          <w:color w:val="000000"/>
          <w:sz w:val="22"/>
          <w:szCs w:val="22"/>
          <w:lang w:val="en"/>
        </w:rPr>
        <w:t xml:space="preserve"> 15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DB098B">
        <w:rPr>
          <w:rFonts w:asciiTheme="minorHAnsi" w:hAnsiTheme="minorHAnsi"/>
          <w:color w:val="000000"/>
          <w:sz w:val="22"/>
          <w:szCs w:val="22"/>
          <w:lang w:val="en"/>
        </w:rPr>
        <w:t xml:space="preserve"> from 8:30 a.m. to 12:00 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>p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.m. Deals shall be closed at the uniform </w:t>
      </w:r>
      <w:r w:rsidR="00522B11" w:rsidRPr="005F62F4">
        <w:rPr>
          <w:rFonts w:asciiTheme="minorHAnsi" w:hAnsiTheme="minorHAnsi"/>
          <w:color w:val="000000"/>
          <w:sz w:val="22"/>
          <w:szCs w:val="22"/>
          <w:lang w:val="en"/>
        </w:rPr>
        <w:t>equilibrium</w:t>
      </w:r>
      <w:r w:rsidR="008A0F8E">
        <w:rPr>
          <w:rFonts w:asciiTheme="minorHAnsi" w:hAnsiTheme="minorHAnsi"/>
          <w:color w:val="000000"/>
          <w:sz w:val="22"/>
          <w:szCs w:val="22"/>
          <w:lang w:val="en"/>
        </w:rPr>
        <w:t xml:space="preserve"> price achieved on </w:t>
      </w:r>
      <w:r w:rsidR="00284060" w:rsidRPr="00621AB0">
        <w:rPr>
          <w:rFonts w:asciiTheme="minorHAnsi" w:hAnsiTheme="minorHAnsi"/>
          <w:color w:val="000000"/>
          <w:sz w:val="22"/>
          <w:szCs w:val="22"/>
          <w:lang w:val="en"/>
        </w:rPr>
        <w:t>April</w:t>
      </w:r>
      <w:r w:rsidR="00714232">
        <w:rPr>
          <w:rFonts w:asciiTheme="minorHAnsi" w:hAnsiTheme="minorHAnsi"/>
          <w:color w:val="000000"/>
          <w:sz w:val="22"/>
          <w:szCs w:val="22"/>
          <w:lang w:val="en"/>
        </w:rPr>
        <w:t xml:space="preserve"> 14</w:t>
      </w:r>
      <w:r w:rsidR="00E238DC">
        <w:rPr>
          <w:rFonts w:asciiTheme="minorHAnsi" w:hAnsiTheme="minorHAnsi"/>
          <w:color w:val="000000"/>
          <w:sz w:val="22"/>
          <w:szCs w:val="22"/>
          <w:lang w:val="en"/>
        </w:rPr>
        <w:t xml:space="preserve">,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2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Deals shall be automatically closed by entering purchase orders and the public offering shall be open until the bonds are sold out or the public offering expires on </w:t>
      </w:r>
      <w:r w:rsidR="00284060" w:rsidRPr="00621AB0">
        <w:rPr>
          <w:rFonts w:asciiTheme="minorHAnsi" w:hAnsiTheme="minorHAnsi"/>
          <w:color w:val="000000"/>
          <w:sz w:val="22"/>
          <w:szCs w:val="22"/>
          <w:lang w:val="en"/>
        </w:rPr>
        <w:t>April</w:t>
      </w:r>
      <w:r w:rsidR="00714232">
        <w:rPr>
          <w:rFonts w:asciiTheme="minorHAnsi" w:hAnsiTheme="minorHAnsi"/>
          <w:color w:val="000000"/>
          <w:sz w:val="22"/>
          <w:szCs w:val="22"/>
          <w:lang w:val="en"/>
        </w:rPr>
        <w:t xml:space="preserve"> 15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724C59">
        <w:rPr>
          <w:rFonts w:asciiTheme="minorHAnsi" w:hAnsiTheme="minorHAnsi"/>
          <w:color w:val="000000"/>
          <w:sz w:val="22"/>
          <w:szCs w:val="22"/>
          <w:lang w:val="en"/>
        </w:rPr>
        <w:t xml:space="preserve"> at 12:00 p</w:t>
      </w:r>
      <w:r w:rsidR="009505A4">
        <w:rPr>
          <w:rFonts w:asciiTheme="minorHAnsi" w:hAnsiTheme="minorHAnsi"/>
          <w:color w:val="000000"/>
          <w:sz w:val="22"/>
          <w:szCs w:val="22"/>
          <w:lang w:val="en"/>
        </w:rPr>
        <w:t>.m.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  </w:t>
      </w:r>
    </w:p>
    <w:p w:rsidR="00DF0B56" w:rsidRPr="005F62F4" w:rsidRDefault="00DF0B56" w:rsidP="00DF0B56">
      <w:pPr>
        <w:pStyle w:val="NormalWeb"/>
        <w:spacing w:after="0"/>
        <w:ind w:left="426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6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Payment and subscription: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 </w:t>
      </w:r>
      <w:r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 xml:space="preserve">Payment Date: until 10:00 a.m. on </w:t>
      </w:r>
      <w:r w:rsidR="00284060" w:rsidRPr="00621AB0">
        <w:rPr>
          <w:rFonts w:asciiTheme="minorHAnsi" w:hAnsiTheme="minorHAnsi"/>
          <w:color w:val="000000"/>
          <w:sz w:val="22"/>
          <w:szCs w:val="22"/>
          <w:lang w:val="en"/>
        </w:rPr>
        <w:t>April</w:t>
      </w:r>
      <w:r w:rsidR="00714232">
        <w:rPr>
          <w:rFonts w:asciiTheme="minorHAnsi" w:hAnsiTheme="minorHAnsi"/>
          <w:color w:val="000000"/>
          <w:sz w:val="22"/>
          <w:szCs w:val="22"/>
          <w:lang w:val="en"/>
        </w:rPr>
        <w:t xml:space="preserve"> 16</w:t>
      </w:r>
      <w:r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>, 20</w:t>
      </w:r>
      <w:r w:rsidR="002267CC">
        <w:rPr>
          <w:rFonts w:asciiTheme="minorHAnsi" w:eastAsia="Times New Roman" w:hAnsiTheme="minorHAnsi"/>
          <w:color w:val="000000"/>
          <w:sz w:val="22"/>
          <w:szCs w:val="22"/>
          <w:lang w:val="en"/>
        </w:rPr>
        <w:t>20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B94C9B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>
        <w:rPr>
          <w:rFonts w:asciiTheme="minorHAnsi" w:hAnsiTheme="minorHAnsi"/>
          <w:color w:val="000000"/>
          <w:sz w:val="22"/>
          <w:szCs w:val="22"/>
          <w:lang w:val="en"/>
        </w:rPr>
        <w:t>· Payment Account: Nova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Bank</w:t>
      </w:r>
      <w:r>
        <w:rPr>
          <w:rFonts w:asciiTheme="minorHAnsi" w:hAnsiTheme="minorHAnsi"/>
          <w:color w:val="000000"/>
          <w:sz w:val="22"/>
          <w:szCs w:val="22"/>
          <w:lang w:val="en"/>
        </w:rPr>
        <w:t>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>a.d.</w:t>
      </w:r>
      <w:proofErr w:type="spellEnd"/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Banja Luka,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"/>
        </w:rPr>
        <w:t>Kralja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"/>
        </w:rPr>
        <w:t>Alfonsa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"/>
        </w:rPr>
        <w:t xml:space="preserve"> XIII 37a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, 78 000 Banja Luka, number: 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55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5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100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00436529</w:t>
      </w:r>
      <w:r w:rsidR="00DF0B56" w:rsidRPr="005F62F4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-</w:t>
      </w:r>
      <w:r w:rsidR="006D6A18">
        <w:rPr>
          <w:rFonts w:asciiTheme="minorHAnsi" w:hAnsiTheme="minorHAnsi"/>
          <w:b/>
          <w:bCs/>
          <w:color w:val="000000"/>
          <w:sz w:val="22"/>
          <w:szCs w:val="22"/>
          <w:lang w:val="en"/>
        </w:rPr>
        <w:t>75</w:t>
      </w:r>
      <w:r w:rsidR="00DF0B56"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Subscription Date: </w:t>
      </w:r>
      <w:r w:rsidR="00284060" w:rsidRPr="00621AB0">
        <w:rPr>
          <w:rFonts w:asciiTheme="minorHAnsi" w:hAnsiTheme="minorHAnsi"/>
          <w:color w:val="000000"/>
          <w:sz w:val="22"/>
          <w:szCs w:val="22"/>
          <w:lang w:val="en"/>
        </w:rPr>
        <w:t>April</w:t>
      </w:r>
      <w:r w:rsidR="00714232">
        <w:rPr>
          <w:rFonts w:asciiTheme="minorHAnsi" w:hAnsiTheme="minorHAnsi"/>
          <w:color w:val="000000"/>
          <w:sz w:val="22"/>
          <w:szCs w:val="22"/>
          <w:lang w:val="en"/>
        </w:rPr>
        <w:t xml:space="preserve"> 16</w:t>
      </w:r>
      <w:r w:rsidR="007102C1"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>,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20</w:t>
      </w:r>
      <w:r w:rsidR="002267CC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, after the payments are made and a registration request is </w:t>
      </w:r>
      <w:r w:rsidR="00DC16D7" w:rsidRPr="005F62F4">
        <w:rPr>
          <w:rFonts w:asciiTheme="minorHAnsi" w:hAnsiTheme="minorHAnsi"/>
          <w:color w:val="000000"/>
          <w:sz w:val="22"/>
          <w:szCs w:val="22"/>
          <w:lang w:val="en"/>
        </w:rPr>
        <w:t>submitted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to the Central Registry of Securities, but not later than 4:00 p.m.</w:t>
      </w:r>
    </w:p>
    <w:p w:rsidR="00DF0B56" w:rsidRPr="005F62F4" w:rsidRDefault="00DF0B56" w:rsidP="00DF0B56">
      <w:pPr>
        <w:pStyle w:val="NormalWeb"/>
        <w:spacing w:after="0"/>
        <w:ind w:left="720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7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Maturity: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Maturity</w:t>
      </w:r>
      <w:r w:rsidRPr="00284060">
        <w:rPr>
          <w:rFonts w:asciiTheme="minorHAnsi" w:hAnsiTheme="minorHAnsi"/>
          <w:color w:val="000000"/>
          <w:sz w:val="22"/>
          <w:szCs w:val="22"/>
          <w:lang w:val="en"/>
        </w:rPr>
        <w:t xml:space="preserve">: </w:t>
      </w:r>
      <w:r w:rsidR="00284060" w:rsidRPr="00284060">
        <w:rPr>
          <w:rFonts w:ascii="Arial" w:hAnsi="Arial" w:cs="Arial"/>
          <w:color w:val="000000"/>
          <w:sz w:val="20"/>
          <w:szCs w:val="20"/>
        </w:rPr>
        <w:t>five</w:t>
      </w:r>
      <w:r w:rsidR="00FF66AA" w:rsidRPr="002840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4060">
        <w:rPr>
          <w:rFonts w:asciiTheme="minorHAnsi" w:hAnsiTheme="minorHAnsi"/>
          <w:color w:val="000000"/>
          <w:sz w:val="22"/>
          <w:szCs w:val="22"/>
          <w:lang w:val="en"/>
        </w:rPr>
        <w:t>years;</w:t>
      </w:r>
    </w:p>
    <w:p w:rsidR="00DF0B56" w:rsidRPr="006B478D" w:rsidRDefault="00DF0B56" w:rsidP="00DF0B56">
      <w:pPr>
        <w:pStyle w:val="NormalWeb"/>
        <w:spacing w:after="0"/>
        <w:ind w:left="993"/>
        <w:jc w:val="both"/>
        <w:rPr>
          <w:rFonts w:asciiTheme="minorHAnsi" w:hAnsiTheme="minorHAnsi"/>
          <w:color w:val="424242"/>
          <w:sz w:val="22"/>
          <w:szCs w:val="22"/>
          <w:lang w:val="sr-Cyrl-RS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Maturity Date: </w:t>
      </w:r>
      <w:r w:rsidR="00284060" w:rsidRPr="00621AB0">
        <w:rPr>
          <w:rFonts w:asciiTheme="minorHAnsi" w:hAnsiTheme="minorHAnsi"/>
          <w:color w:val="000000"/>
          <w:sz w:val="22"/>
          <w:szCs w:val="22"/>
          <w:lang w:val="en"/>
        </w:rPr>
        <w:t>April</w:t>
      </w:r>
      <w:r w:rsidR="00714232">
        <w:rPr>
          <w:rFonts w:asciiTheme="minorHAnsi" w:hAnsiTheme="minorHAnsi"/>
          <w:color w:val="000000"/>
          <w:sz w:val="22"/>
          <w:szCs w:val="22"/>
          <w:lang w:val="en"/>
        </w:rPr>
        <w:t xml:space="preserve"> 16</w:t>
      </w:r>
      <w:r w:rsidR="007102C1" w:rsidRPr="007102C1">
        <w:rPr>
          <w:rFonts w:asciiTheme="minorHAnsi" w:eastAsia="Times New Roman" w:hAnsiTheme="minorHAnsi"/>
          <w:color w:val="000000"/>
          <w:sz w:val="22"/>
          <w:szCs w:val="22"/>
          <w:lang w:val="en"/>
        </w:rPr>
        <w:t>,</w:t>
      </w:r>
      <w:r w:rsidR="00270333">
        <w:rPr>
          <w:rFonts w:asciiTheme="minorHAnsi" w:hAnsiTheme="minorHAnsi"/>
          <w:color w:val="000000"/>
          <w:sz w:val="22"/>
          <w:szCs w:val="22"/>
          <w:lang w:val="en"/>
        </w:rPr>
        <w:t xml:space="preserve"> 202</w:t>
      </w:r>
      <w:r w:rsidR="00284060">
        <w:rPr>
          <w:rFonts w:asciiTheme="minorHAnsi" w:hAnsiTheme="minorHAnsi"/>
          <w:color w:val="000000"/>
          <w:sz w:val="22"/>
          <w:szCs w:val="22"/>
          <w:lang w:val="en"/>
        </w:rPr>
        <w:t>5</w:t>
      </w:r>
      <w:r w:rsidR="00835306">
        <w:rPr>
          <w:rFonts w:asciiTheme="minorHAnsi" w:hAnsiTheme="minorHAnsi"/>
          <w:color w:val="000000"/>
          <w:sz w:val="22"/>
          <w:szCs w:val="22"/>
          <w:lang w:val="en"/>
        </w:rPr>
        <w:t>.</w:t>
      </w:r>
    </w:p>
    <w:p w:rsidR="00DF0B56" w:rsidRPr="005F62F4" w:rsidRDefault="00DF0B56" w:rsidP="00DF0B56">
      <w:pPr>
        <w:pStyle w:val="NormalWeb"/>
        <w:spacing w:after="0"/>
        <w:ind w:left="426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8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 xml:space="preserve">Early redemption: </w:t>
      </w:r>
    </w:p>
    <w:p w:rsidR="00DF0B56" w:rsidRPr="005F62F4" w:rsidRDefault="00DF0B56" w:rsidP="00534893">
      <w:pPr>
        <w:pStyle w:val="NormalWeb"/>
        <w:spacing w:after="0"/>
        <w:ind w:left="993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The Ministry of Finance can, in accordance with a special decision of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Government, perform an early redemption and organize regular repo auctions.</w:t>
      </w:r>
    </w:p>
    <w:p w:rsidR="00DF0B56" w:rsidRPr="005F62F4" w:rsidRDefault="00DF0B56" w:rsidP="00DF0B56">
      <w:pPr>
        <w:pStyle w:val="NormalWeb"/>
        <w:spacing w:after="0"/>
        <w:ind w:left="851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 </w:t>
      </w:r>
    </w:p>
    <w:p w:rsidR="00DF0B56" w:rsidRPr="005F62F4" w:rsidRDefault="00DF0B56" w:rsidP="00DF0B56">
      <w:pPr>
        <w:numPr>
          <w:ilvl w:val="0"/>
          <w:numId w:val="9"/>
        </w:numPr>
        <w:jc w:val="both"/>
        <w:rPr>
          <w:rFonts w:asciiTheme="minorHAnsi" w:eastAsia="Times New Roman" w:hAnsiTheme="minorHAnsi"/>
          <w:color w:val="424242"/>
          <w:lang w:val="en"/>
        </w:rPr>
      </w:pPr>
      <w:r w:rsidRPr="005F62F4">
        <w:rPr>
          <w:rFonts w:asciiTheme="minorHAnsi" w:eastAsia="Times New Roman" w:hAnsiTheme="minorHAnsi"/>
          <w:color w:val="000000"/>
          <w:lang w:val="en"/>
        </w:rPr>
        <w:t>Other information:</w:t>
      </w:r>
      <w:r w:rsidRPr="005F62F4">
        <w:rPr>
          <w:rFonts w:asciiTheme="minorHAnsi" w:eastAsia="Times New Roman" w:hAnsiTheme="minorHAnsi"/>
          <w:color w:val="424242"/>
          <w:lang w:val="en"/>
        </w:rPr>
        <w:t xml:space="preserve"> 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Public invitation will be announced </w:t>
      </w:r>
      <w:r w:rsidRPr="00546988">
        <w:rPr>
          <w:rFonts w:asciiTheme="minorHAnsi" w:hAnsiTheme="minorHAnsi"/>
          <w:color w:val="000000"/>
          <w:sz w:val="22"/>
          <w:szCs w:val="22"/>
          <w:lang w:val="en"/>
        </w:rPr>
        <w:t xml:space="preserve">on </w:t>
      </w:r>
      <w:bookmarkStart w:id="0" w:name="_GoBack"/>
      <w:r w:rsidR="00284060" w:rsidRPr="0026152B">
        <w:rPr>
          <w:rFonts w:asciiTheme="minorHAnsi" w:hAnsiTheme="minorHAnsi"/>
          <w:color w:val="000000"/>
          <w:sz w:val="22"/>
          <w:szCs w:val="22"/>
          <w:lang w:val="en"/>
        </w:rPr>
        <w:t>March</w:t>
      </w:r>
      <w:r w:rsidR="00714232">
        <w:rPr>
          <w:rFonts w:asciiTheme="minorHAnsi" w:hAnsiTheme="minorHAnsi"/>
          <w:color w:val="000000"/>
          <w:sz w:val="22"/>
          <w:szCs w:val="22"/>
          <w:lang w:val="en"/>
        </w:rPr>
        <w:t xml:space="preserve"> 30</w:t>
      </w:r>
      <w:r w:rsidR="009546EA" w:rsidRPr="006B478D">
        <w:rPr>
          <w:rFonts w:asciiTheme="minorHAnsi" w:hAnsiTheme="minorHAnsi"/>
          <w:color w:val="000000"/>
          <w:sz w:val="22"/>
          <w:szCs w:val="22"/>
          <w:lang w:val="en"/>
        </w:rPr>
        <w:t xml:space="preserve">, </w:t>
      </w:r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="00BD7002">
        <w:rPr>
          <w:rFonts w:asciiTheme="minorHAnsi" w:hAnsiTheme="minorHAnsi"/>
          <w:color w:val="000000"/>
          <w:sz w:val="22"/>
          <w:szCs w:val="22"/>
          <w:lang w:val="en"/>
        </w:rPr>
        <w:t>20</w:t>
      </w:r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 xml:space="preserve"> in a daily newspaper, on the </w:t>
      </w:r>
      <w:proofErr w:type="spellStart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Government’s website: </w:t>
      </w:r>
      <w:hyperlink r:id="rId8" w:history="1">
        <w:r w:rsidRPr="006B478D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www.vladars.net</w:t>
        </w:r>
      </w:hyperlink>
      <w:r w:rsidRPr="006B478D">
        <w:rPr>
          <w:rFonts w:asciiTheme="minorHAnsi" w:hAnsiTheme="minorHAnsi"/>
          <w:color w:val="000000"/>
          <w:sz w:val="22"/>
          <w:szCs w:val="22"/>
          <w:lang w:val="en"/>
        </w:rPr>
        <w:t>, the Ministry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of Finance segment, and the Banja Luka Stock Exchange’s website: </w:t>
      </w:r>
      <w:hyperlink r:id="rId9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www.blberza.com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Information for investors can be found on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Government’s website: </w:t>
      </w:r>
      <w:hyperlink r:id="rId10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the Ministry of Financ</w:t>
      </w:r>
      <w:r w:rsidR="00155FE9">
        <w:rPr>
          <w:rFonts w:asciiTheme="minorHAnsi" w:hAnsiTheme="minorHAnsi"/>
          <w:color w:val="000000"/>
          <w:sz w:val="22"/>
          <w:szCs w:val="22"/>
          <w:lang w:val="en"/>
        </w:rPr>
        <w:t>e segment. The prospectus will 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be available at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the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Banja Luka Stock Exchange’s website: </w:t>
      </w:r>
      <w:hyperlink r:id="rId11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www.blberza.com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and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Government’s website: </w:t>
      </w:r>
      <w:hyperlink r:id="rId12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www.vladars.net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, the Ministry of Finance segment.</w:t>
      </w:r>
    </w:p>
    <w:p w:rsidR="00DF0B56" w:rsidRPr="005F62F4" w:rsidRDefault="00DF0B56" w:rsidP="00534893">
      <w:pPr>
        <w:pStyle w:val="NormalWeb"/>
        <w:spacing w:after="0"/>
        <w:ind w:left="1134" w:hanging="141"/>
        <w:jc w:val="both"/>
        <w:rPr>
          <w:rFonts w:asciiTheme="minorHAnsi" w:hAnsiTheme="minorHAnsi"/>
          <w:color w:val="424242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· Person authorized for administering the bond issue is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Minister of </w:t>
      </w:r>
      <w:r w:rsidR="006B478D" w:rsidRPr="00397561">
        <w:rPr>
          <w:rFonts w:asciiTheme="minorHAnsi" w:hAnsiTheme="minorHAnsi"/>
          <w:color w:val="000000"/>
          <w:sz w:val="22"/>
          <w:szCs w:val="22"/>
          <w:lang w:val="en"/>
        </w:rPr>
        <w:t>Finance, Mr</w:t>
      </w:r>
      <w:r w:rsidR="00397561" w:rsidRPr="00397561">
        <w:rPr>
          <w:rFonts w:asciiTheme="minorHAnsi" w:hAnsiTheme="minorHAnsi"/>
          <w:color w:val="000000"/>
          <w:sz w:val="22"/>
          <w:szCs w:val="22"/>
          <w:lang w:val="en"/>
        </w:rPr>
        <w:t>s</w:t>
      </w:r>
      <w:r w:rsidR="006B478D" w:rsidRPr="00397561">
        <w:rPr>
          <w:rFonts w:asciiTheme="minorHAnsi" w:hAnsiTheme="minorHAnsi"/>
          <w:color w:val="000000"/>
          <w:sz w:val="22"/>
          <w:szCs w:val="22"/>
          <w:lang w:val="en"/>
        </w:rPr>
        <w:t>. Zora</w:t>
      </w:r>
      <w:r w:rsidRPr="00397561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="006B478D" w:rsidRPr="00397561">
        <w:rPr>
          <w:rFonts w:asciiTheme="minorHAnsi" w:hAnsiTheme="minorHAnsi"/>
          <w:color w:val="000000"/>
          <w:sz w:val="22"/>
          <w:szCs w:val="22"/>
        </w:rPr>
        <w:t>Vidović</w:t>
      </w:r>
      <w:r w:rsidR="00397561" w:rsidRPr="00397561">
        <w:rPr>
          <w:rFonts w:asciiTheme="minorHAnsi" w:hAnsiTheme="minorHAnsi"/>
          <w:color w:val="000000"/>
          <w:sz w:val="22"/>
          <w:szCs w:val="22"/>
          <w:lang w:val="en"/>
        </w:rPr>
        <w:t>;</w:t>
      </w:r>
    </w:p>
    <w:p w:rsidR="00DF0B56" w:rsidRPr="005F62F4" w:rsidRDefault="00DF0B56" w:rsidP="00534893">
      <w:pPr>
        <w:pStyle w:val="NormalWeb"/>
        <w:spacing w:after="240"/>
        <w:ind w:left="1134" w:hanging="141"/>
        <w:jc w:val="both"/>
        <w:rPr>
          <w:rFonts w:asciiTheme="minorHAnsi" w:hAnsiTheme="minorHAnsi"/>
          <w:color w:val="000000"/>
          <w:sz w:val="22"/>
          <w:szCs w:val="22"/>
          <w:lang w:val="en"/>
        </w:rPr>
      </w:pP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·</w:t>
      </w:r>
      <w:r w:rsidR="00534893"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For further information on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bonds, please contact the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Srpska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Ministry of Finance,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Trg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Republike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</w:t>
      </w:r>
      <w:proofErr w:type="spellStart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>Srpske</w:t>
      </w:r>
      <w:proofErr w:type="spellEnd"/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1, 78000 Banja Luka, Phone: +38</w:t>
      </w:r>
      <w:r w:rsidR="00DD5E57">
        <w:rPr>
          <w:rFonts w:asciiTheme="minorHAnsi" w:hAnsiTheme="minorHAnsi"/>
          <w:color w:val="000000"/>
          <w:sz w:val="22"/>
          <w:szCs w:val="22"/>
          <w:lang w:val="en"/>
        </w:rPr>
        <w:t>7 51 339 135 and +387 51 3</w:t>
      </w:r>
      <w:r w:rsidR="00DC16D7">
        <w:rPr>
          <w:rFonts w:asciiTheme="minorHAnsi" w:hAnsiTheme="minorHAnsi"/>
          <w:color w:val="000000"/>
          <w:sz w:val="22"/>
          <w:szCs w:val="22"/>
          <w:lang w:val="en"/>
        </w:rPr>
        <w:t>39 12</w:t>
      </w:r>
      <w:r w:rsidR="009505A4">
        <w:rPr>
          <w:rFonts w:asciiTheme="minorHAnsi" w:hAnsiTheme="minorHAnsi"/>
          <w:color w:val="000000"/>
          <w:sz w:val="22"/>
          <w:szCs w:val="22"/>
          <w:lang w:val="en"/>
        </w:rPr>
        <w:t>8</w:t>
      </w:r>
      <w:r w:rsidR="009F394E">
        <w:rPr>
          <w:rFonts w:asciiTheme="minorHAnsi" w:hAnsiTheme="minorHAnsi"/>
          <w:color w:val="000000"/>
          <w:sz w:val="22"/>
          <w:szCs w:val="22"/>
          <w:lang w:val="en"/>
        </w:rPr>
        <w:t xml:space="preserve"> or e</w:t>
      </w:r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mail: </w:t>
      </w:r>
      <w:hyperlink r:id="rId13" w:history="1">
        <w:r w:rsidRPr="005F62F4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m.cendic@mf.vladars.net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 and </w:t>
      </w:r>
      <w:hyperlink r:id="rId14" w:history="1">
        <w:r w:rsidR="009505A4" w:rsidRPr="00916E19">
          <w:rPr>
            <w:rStyle w:val="Hyperlink"/>
            <w:rFonts w:asciiTheme="minorHAnsi" w:hAnsiTheme="minorHAnsi"/>
            <w:b/>
            <w:bCs/>
            <w:sz w:val="22"/>
            <w:szCs w:val="22"/>
            <w:lang w:val="en"/>
          </w:rPr>
          <w:t>r.trnic@mf.vladars.net</w:t>
        </w:r>
      </w:hyperlink>
      <w:r w:rsidRPr="005F62F4">
        <w:rPr>
          <w:rFonts w:asciiTheme="minorHAnsi" w:hAnsiTheme="minorHAnsi"/>
          <w:color w:val="000000"/>
          <w:sz w:val="22"/>
          <w:szCs w:val="22"/>
          <w:lang w:val="en"/>
        </w:rPr>
        <w:t xml:space="preserve">. </w:t>
      </w:r>
    </w:p>
    <w:p w:rsidR="00F91BAF" w:rsidRDefault="00F91BAF" w:rsidP="00534893">
      <w:pPr>
        <w:pStyle w:val="NormalWeb"/>
        <w:spacing w:after="240"/>
        <w:ind w:left="1134" w:hanging="141"/>
        <w:jc w:val="both"/>
        <w:rPr>
          <w:rFonts w:ascii="pt_sansregular" w:hAnsi="pt_sansregular"/>
          <w:color w:val="424242"/>
          <w:sz w:val="23"/>
          <w:szCs w:val="23"/>
          <w:lang w:val="en"/>
        </w:rPr>
      </w:pPr>
    </w:p>
    <w:bookmarkEnd w:id="0"/>
    <w:p w:rsidR="00E328B7" w:rsidRPr="00021493" w:rsidRDefault="00E328B7" w:rsidP="00534893">
      <w:pPr>
        <w:pStyle w:val="NormalWeb"/>
        <w:spacing w:after="240"/>
        <w:ind w:left="1134" w:hanging="141"/>
        <w:jc w:val="both"/>
        <w:rPr>
          <w:rFonts w:ascii="pt_sansregular" w:hAnsi="pt_sansregular"/>
          <w:color w:val="424242"/>
          <w:sz w:val="23"/>
          <w:szCs w:val="23"/>
          <w:lang w:val="en"/>
        </w:rPr>
      </w:pPr>
    </w:p>
    <w:p w:rsidR="007F6E49" w:rsidRDefault="00F91BAF" w:rsidP="00A40D57">
      <w:pPr>
        <w:pStyle w:val="NormalWeb"/>
        <w:spacing w:after="0"/>
        <w:ind w:left="4320"/>
        <w:jc w:val="center"/>
        <w:rPr>
          <w:rFonts w:asciiTheme="majorHAnsi" w:hAnsiTheme="majorHAnsi"/>
          <w:b/>
          <w:bCs/>
          <w:color w:val="000000"/>
          <w:sz w:val="26"/>
          <w:szCs w:val="26"/>
          <w:lang w:val="en"/>
        </w:rPr>
      </w:pPr>
      <w:r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                   </w:t>
      </w:r>
      <w:r w:rsidR="004B7742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</w:t>
      </w:r>
      <w:r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       </w:t>
      </w:r>
      <w:r w:rsidR="00DF0B56" w:rsidRPr="005F62F4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>Ministry of Finance</w:t>
      </w:r>
    </w:p>
    <w:p w:rsidR="00560139" w:rsidRDefault="00DF0B56" w:rsidP="00A40D57">
      <w:pPr>
        <w:pStyle w:val="NormalWeb"/>
        <w:spacing w:after="0"/>
        <w:ind w:left="4320"/>
        <w:jc w:val="center"/>
      </w:pPr>
      <w:r w:rsidRPr="00021493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br/>
      </w:r>
      <w:r w:rsidR="005F62F4">
        <w:rPr>
          <w:rFonts w:ascii="pt_sansregular" w:hAnsi="pt_sansregular"/>
          <w:b/>
          <w:bCs/>
          <w:color w:val="000000"/>
          <w:sz w:val="23"/>
          <w:szCs w:val="23"/>
          <w:lang w:val="en"/>
        </w:rPr>
        <w:t xml:space="preserve">                               </w:t>
      </w:r>
      <w:r w:rsidR="00A40D57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 xml:space="preserve">Zora </w:t>
      </w:r>
      <w:proofErr w:type="spellStart"/>
      <w:r w:rsidR="00A40D57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>Vidović</w:t>
      </w:r>
      <w:proofErr w:type="spellEnd"/>
      <w:r w:rsidRPr="005F62F4">
        <w:rPr>
          <w:rFonts w:asciiTheme="majorHAnsi" w:hAnsiTheme="majorHAnsi"/>
          <w:b/>
          <w:bCs/>
          <w:color w:val="000000"/>
          <w:sz w:val="26"/>
          <w:szCs w:val="26"/>
          <w:lang w:val="en"/>
        </w:rPr>
        <w:t xml:space="preserve"> </w:t>
      </w:r>
    </w:p>
    <w:sectPr w:rsidR="00560139" w:rsidSect="0014764B">
      <w:headerReference w:type="default" r:id="rId15"/>
      <w:pgSz w:w="11909" w:h="16834" w:code="9"/>
      <w:pgMar w:top="1440" w:right="994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E0" w:rsidRDefault="00DD58E0" w:rsidP="00560139">
      <w:r>
        <w:separator/>
      </w:r>
    </w:p>
  </w:endnote>
  <w:endnote w:type="continuationSeparator" w:id="0">
    <w:p w:rsidR="00DD58E0" w:rsidRDefault="00DD58E0" w:rsidP="0056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_sans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E0" w:rsidRDefault="00DD58E0" w:rsidP="00560139">
      <w:r>
        <w:separator/>
      </w:r>
    </w:p>
  </w:footnote>
  <w:footnote w:type="continuationSeparator" w:id="0">
    <w:p w:rsidR="00DD58E0" w:rsidRDefault="00DD58E0" w:rsidP="0056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B7" w:rsidRDefault="00E328B7" w:rsidP="00560139">
    <w:pPr>
      <w:pStyle w:val="Header"/>
      <w:jc w:val="center"/>
    </w:pPr>
    <w:r>
      <w:rPr>
        <w:noProof/>
      </w:rPr>
      <w:drawing>
        <wp:inline distT="0" distB="0" distL="0" distR="0">
          <wp:extent cx="1266825" cy="1266825"/>
          <wp:effectExtent l="0" t="0" r="9525" b="9525"/>
          <wp:docPr id="6" name="Picture 6" descr="Description: 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8B7" w:rsidRPr="005F62F4" w:rsidRDefault="00E328B7" w:rsidP="00560139">
    <w:pPr>
      <w:pStyle w:val="Heading1"/>
      <w:rPr>
        <w:rFonts w:asciiTheme="majorHAnsi" w:hAnsiTheme="majorHAnsi"/>
        <w:sz w:val="26"/>
        <w:szCs w:val="26"/>
        <w:lang w:val="en-US"/>
      </w:rPr>
    </w:pPr>
    <w:r w:rsidRPr="005F62F4">
      <w:rPr>
        <w:rFonts w:asciiTheme="majorHAnsi" w:hAnsiTheme="majorHAnsi"/>
        <w:sz w:val="26"/>
        <w:szCs w:val="26"/>
        <w:lang w:val="en-US"/>
      </w:rPr>
      <w:t>REPUBLIC OF SRPSKA</w:t>
    </w:r>
  </w:p>
  <w:p w:rsidR="00E328B7" w:rsidRPr="005F62F4" w:rsidRDefault="00E328B7" w:rsidP="00560139">
    <w:pPr>
      <w:jc w:val="center"/>
      <w:rPr>
        <w:rFonts w:asciiTheme="majorHAnsi" w:hAnsiTheme="majorHAnsi"/>
        <w:noProof/>
        <w:sz w:val="26"/>
        <w:szCs w:val="26"/>
      </w:rPr>
    </w:pPr>
    <w:r w:rsidRPr="005F62F4">
      <w:rPr>
        <w:rFonts w:asciiTheme="majorHAnsi" w:hAnsiTheme="majorHAnsi"/>
        <w:sz w:val="26"/>
        <w:szCs w:val="26"/>
      </w:rPr>
      <w:t>MINISTRY OF FINANCE</w:t>
    </w:r>
  </w:p>
  <w:p w:rsidR="00E328B7" w:rsidRDefault="00E328B7" w:rsidP="00560139">
    <w:pPr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142874</wp:posOffset>
              </wp:positionV>
              <wp:extent cx="6355715" cy="0"/>
              <wp:effectExtent l="0" t="0" r="26035" b="1905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7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C0D2E1" id="Straight Connector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11.25pt" to="495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+iMHQIAADc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Qe8wUqSH&#10;Fm29JaLtPKq0UiCgtigPOg3GFRBeqY0NldKj2poXTb87pHTVEdXyyPftZAAkCxnJu5SwcQZu2w1f&#10;NIMYsvc6inZsbB8gQQ50jL053XrDjx5ROJw9TKeP2RQjevUlpLgmGuv8Z657FIwSS6GCbKQghxfn&#10;AxFSXEPCsdJrIWVsvVRoALaTxzSNGU5LwYI3xDnb7ipp0YGE6YlfLAs892FW7xWLaB0nbHWxPRHy&#10;bMPtUgU8qAX4XKzzePx4Sp9W89U8H+WT2WqUp3U9+rSu8tFsnT1O64e6qursZ6CW5UUnGOMqsLuO&#10;apb/3ShcHs15yG7DetMheY8eBQOy138kHZsZ+neehJ1mp429NhmmMwZfXlIY//s92PfvffkLAAD/&#10;/wMAUEsDBBQABgAIAAAAIQA/6XhI3wAAAAkBAAAPAAAAZHJzL2Rvd25yZXYueG1sTI9NT8MwDIbv&#10;SPyHyEjctmQVH11pOiHQNIG4bEPimjWmKTRO12Rb+fcYcYCTZfvR68flYvSdOOIQ20AaZlMFAqkO&#10;tqVGw+t2OclBxGTImi4QavjCCIvq/Kw0hQ0nWuNxkxrBIRQLo8Gl1BdSxtqhN3EaeiTevYfBm8Tt&#10;0Eg7mBOH+05mSt1Ib1riC870+OCw/twcvAbzuFqntzx7vm2f3MvHdrlfuXyv9eXFeH8HIuGY/mD4&#10;0Wd1qNhpFw5ko+g0TGbqmlENWcaVgflcXYHY/Q5kVcr/H1TfAAAA//8DAFBLAQItABQABgAIAAAA&#10;IQC2gziS/gAAAOEBAAATAAAAAAAAAAAAAAAAAAAAAABbQ29udGVudF9UeXBlc10ueG1sUEsBAi0A&#10;FAAGAAgAAAAhADj9If/WAAAAlAEAAAsAAAAAAAAAAAAAAAAALwEAAF9yZWxzLy5yZWxzUEsBAi0A&#10;FAAGAAgAAAAhAPVP6IwdAgAANwQAAA4AAAAAAAAAAAAAAAAALgIAAGRycy9lMm9Eb2MueG1sUEsB&#10;Ai0AFAAGAAgAAAAhAD/peEjfAAAACQEAAA8AAAAAAAAAAAAAAAAAdwQAAGRycy9kb3ducmV2Lnht&#10;bFBLBQYAAAAABAAEAPMAAACDBQAAAAA=&#10;" strokeweight="1pt"/>
          </w:pict>
        </mc:Fallback>
      </mc:AlternateContent>
    </w:r>
  </w:p>
  <w:p w:rsidR="00E328B7" w:rsidRPr="000C1D1F" w:rsidRDefault="00E328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-331470</wp:posOffset>
              </wp:positionH>
              <wp:positionV relativeFrom="line">
                <wp:posOffset>24130</wp:posOffset>
              </wp:positionV>
              <wp:extent cx="6850380" cy="217170"/>
              <wp:effectExtent l="0" t="0" r="762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038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8B7" w:rsidRPr="005F62F4" w:rsidRDefault="00E328B7" w:rsidP="00560139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5F62F4">
                            <w:rPr>
                              <w:sz w:val="18"/>
                              <w:szCs w:val="18"/>
                            </w:rPr>
                            <w:t>Trg Republike Srpske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1,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Banja Luka,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phone: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339-768, 051/339-179,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fax: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051/3</w:t>
                          </w:r>
                          <w:r w:rsidRPr="005F62F4">
                            <w:rPr>
                              <w:sz w:val="18"/>
                              <w:szCs w:val="18"/>
                              <w:lang w:val="sr-Latn-CS"/>
                            </w:rPr>
                            <w:t>39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>-</w:t>
                          </w:r>
                          <w:r w:rsidRPr="005F62F4">
                            <w:rPr>
                              <w:sz w:val="18"/>
                              <w:szCs w:val="18"/>
                              <w:lang w:val="sr-Latn-CS"/>
                            </w:rPr>
                            <w:t>655</w:t>
                          </w:r>
                          <w:r w:rsidRPr="005F62F4"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Pr="005F62F4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hyperlink r:id="rId2" w:history="1">
                            <w:r w:rsidRPr="005F62F4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www.vladars.net</w:t>
                            </w:r>
                          </w:hyperlink>
                          <w:r w:rsidRPr="005F62F4">
                            <w:rPr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5F62F4">
                              <w:rPr>
                                <w:rStyle w:val="Hyperlink"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mf@mf.vladars.net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6.1pt;margin-top:1.9pt;width:539.4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lAegIAAP8EAAAOAAAAZHJzL2Uyb0RvYy54bWysVNuO2yAQfa/Uf0C8J7ZT52JrndVemqrS&#10;9iLt9gMI4BgVAwUSO6367x1wnN1uW6mq6gc8wHCYmXOGi8u+lejArRNaVTibphhxRTUTalfhTw+b&#10;yQoj54liRGrFK3zkDl+uX7646EzJZ7rRknGLAES5sjMVbrw3ZZI42vCWuKk2XMFmrW1LPEztLmGW&#10;dIDeymSWpouk05YZqyl3DlZvh028jvh1zan/UNeOeyQrDLH5ONo4bsOYrC9IubPENIKewiD/EEVL&#10;hIJLz1C3xBO0t+IXqFZQq52u/ZTqNtF1LSiPOUA2Wfosm/uGGB5zgeI4cy6T+3+w9P3ho0WCVXiO&#10;kSItUPTAe4+udY/moTqdcSU43Rtw8z0sA8sxU2fuNP3skNI3DVE7fmWt7hpOGESXhZPJk6MDjgsg&#10;2+6dZnAN2XsdgfratqF0UAwE6MDS8cxMCIXC4mI1T1+tYIvC3ixbZstIXULK8bSxzr/hukXBqLAF&#10;5iM6Odw5H6Ih5egSLnNaCrYRUsaJ3W1vpEUHAirZxC8m8MxNquCsdDg2IA4rECTcEfZCuJH1b0U2&#10;y9PrWTHZLFbLSb7J55Nima4maVZcF4s0L/LbzfcQYJaXjWCMqzuh+KjALP87hk+9MGgnahB1FS7m&#10;s/lA0R+TTOP3uyRb4aEhpWgrvDo7kTIQ+1oxSJuUngg52MnP4ccqQw3Gf6xKlEFgftCA77c9oARt&#10;bDU7giCsBr6AWnhFwGi0/YpRBx1ZYfdlTyzHSL5VIKrQvqNhR2M7GkRROFphj9Fg3vihzffGil0D&#10;yINslb4C4dUiauIxipNcocti8KcXIbTx03n0eny31j8AAAD//wMAUEsDBBQABgAIAAAAIQC/OrOT&#10;3QAAAAkBAAAPAAAAZHJzL2Rvd25yZXYueG1sTI/BTsMwEETvSPyDtUhcUGtjRIRCnApauMGhpep5&#10;G7tJ1Hgd2U6T/j3OCY47M5p9U6wm27GL8aF1pOBxKYAZqpxuqVaw//lcvAALEUlj58gouJoAq/L2&#10;psBcu5G25rKLNUslFHJU0MTY55yHqjEWw9L1hpJ3ct5iTKevufY4pnLbcSlExi22lD402Jt1Y6rz&#10;brAKso0fxi2tHzb7jy/87mt5eL8elLq/m95egUUzxb8wzPgJHcrEdHQD6cA6BYtnKVNUwVNaMPtC&#10;Zhmw4ywI4GXB/y8ofwEAAP//AwBQSwECLQAUAAYACAAAACEAtoM4kv4AAADhAQAAEwAAAAAAAAAA&#10;AAAAAAAAAAAAW0NvbnRlbnRfVHlwZXNdLnhtbFBLAQItABQABgAIAAAAIQA4/SH/1gAAAJQBAAAL&#10;AAAAAAAAAAAAAAAAAC8BAABfcmVscy8ucmVsc1BLAQItABQABgAIAAAAIQAewMlAegIAAP8EAAAO&#10;AAAAAAAAAAAAAAAAAC4CAABkcnMvZTJvRG9jLnhtbFBLAQItABQABgAIAAAAIQC/OrOT3QAAAAkB&#10;AAAPAAAAAAAAAAAAAAAAANQEAABkcnMvZG93bnJldi54bWxQSwUGAAAAAAQABADzAAAA3gUAAAAA&#10;" stroked="f">
              <v:textbox inset="0,0,0,0">
                <w:txbxContent>
                  <w:p w:rsidR="00E328B7" w:rsidRPr="005F62F4" w:rsidRDefault="00E328B7" w:rsidP="0056013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5F62F4">
                      <w:rPr>
                        <w:sz w:val="18"/>
                        <w:szCs w:val="18"/>
                      </w:rPr>
                      <w:t>Trg Republike Srpske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1, </w:t>
                    </w:r>
                    <w:r w:rsidRPr="005F62F4">
                      <w:rPr>
                        <w:sz w:val="18"/>
                        <w:szCs w:val="18"/>
                      </w:rPr>
                      <w:t>Banja Luka,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5F62F4">
                      <w:rPr>
                        <w:sz w:val="18"/>
                        <w:szCs w:val="18"/>
                      </w:rPr>
                      <w:t>phone: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051/</w:t>
                    </w:r>
                    <w:r w:rsidRPr="005F62F4">
                      <w:rPr>
                        <w:sz w:val="18"/>
                        <w:szCs w:val="18"/>
                      </w:rPr>
                      <w:t>339-768, 051/339-179,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5F62F4">
                      <w:rPr>
                        <w:sz w:val="18"/>
                        <w:szCs w:val="18"/>
                      </w:rPr>
                      <w:t>fax: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051/3</w:t>
                    </w:r>
                    <w:r w:rsidRPr="005F62F4">
                      <w:rPr>
                        <w:sz w:val="18"/>
                        <w:szCs w:val="18"/>
                        <w:lang w:val="sr-Latn-CS"/>
                      </w:rPr>
                      <w:t>39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>-</w:t>
                    </w:r>
                    <w:r w:rsidRPr="005F62F4">
                      <w:rPr>
                        <w:sz w:val="18"/>
                        <w:szCs w:val="18"/>
                        <w:lang w:val="sr-Latn-CS"/>
                      </w:rPr>
                      <w:t>655</w:t>
                    </w:r>
                    <w:r w:rsidRPr="005F62F4">
                      <w:rPr>
                        <w:sz w:val="18"/>
                        <w:szCs w:val="18"/>
                      </w:rPr>
                      <w:t>,</w:t>
                    </w:r>
                    <w:r w:rsidRPr="005F62F4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hyperlink r:id="rId4" w:history="1">
                      <w:r w:rsidRPr="005F62F4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>www.vladars.net</w:t>
                      </w:r>
                    </w:hyperlink>
                    <w:r w:rsidRPr="005F62F4">
                      <w:rPr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Pr="005F62F4">
                        <w:rPr>
                          <w:rStyle w:val="Hyperlink"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mf@mf.vladars.net</w:t>
                      </w:r>
                    </w:hyperlink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8DF"/>
    <w:multiLevelType w:val="multilevel"/>
    <w:tmpl w:val="86946E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709FD"/>
    <w:multiLevelType w:val="multilevel"/>
    <w:tmpl w:val="C6961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96F55"/>
    <w:multiLevelType w:val="multilevel"/>
    <w:tmpl w:val="BAACD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31F4B"/>
    <w:multiLevelType w:val="multilevel"/>
    <w:tmpl w:val="593C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B725A"/>
    <w:multiLevelType w:val="multilevel"/>
    <w:tmpl w:val="76D094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7314F"/>
    <w:multiLevelType w:val="multilevel"/>
    <w:tmpl w:val="CB181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C5566"/>
    <w:multiLevelType w:val="multilevel"/>
    <w:tmpl w:val="F312A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553FA"/>
    <w:multiLevelType w:val="multilevel"/>
    <w:tmpl w:val="E4788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A04998"/>
    <w:multiLevelType w:val="multilevel"/>
    <w:tmpl w:val="14323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56"/>
    <w:rsid w:val="00011EF9"/>
    <w:rsid w:val="00015EB7"/>
    <w:rsid w:val="00021493"/>
    <w:rsid w:val="00021DFF"/>
    <w:rsid w:val="00057A23"/>
    <w:rsid w:val="00064970"/>
    <w:rsid w:val="00081D36"/>
    <w:rsid w:val="00086428"/>
    <w:rsid w:val="00095E9E"/>
    <w:rsid w:val="0009792C"/>
    <w:rsid w:val="000B5B2A"/>
    <w:rsid w:val="000C1D1F"/>
    <w:rsid w:val="000D2871"/>
    <w:rsid w:val="000F5AED"/>
    <w:rsid w:val="001104D4"/>
    <w:rsid w:val="00113F2D"/>
    <w:rsid w:val="00115DB4"/>
    <w:rsid w:val="00131BCB"/>
    <w:rsid w:val="0014764B"/>
    <w:rsid w:val="00152559"/>
    <w:rsid w:val="001527A8"/>
    <w:rsid w:val="00155FE9"/>
    <w:rsid w:val="00175110"/>
    <w:rsid w:val="001819E7"/>
    <w:rsid w:val="001830CB"/>
    <w:rsid w:val="00186068"/>
    <w:rsid w:val="00192CEA"/>
    <w:rsid w:val="001A1C29"/>
    <w:rsid w:val="001A73AF"/>
    <w:rsid w:val="001C63C8"/>
    <w:rsid w:val="001D615C"/>
    <w:rsid w:val="001D6741"/>
    <w:rsid w:val="001E02B2"/>
    <w:rsid w:val="001E23FD"/>
    <w:rsid w:val="001E3085"/>
    <w:rsid w:val="001F137D"/>
    <w:rsid w:val="001F5C36"/>
    <w:rsid w:val="001F5F3F"/>
    <w:rsid w:val="0020280E"/>
    <w:rsid w:val="0021750F"/>
    <w:rsid w:val="002267CC"/>
    <w:rsid w:val="00232F07"/>
    <w:rsid w:val="002414A7"/>
    <w:rsid w:val="0026152B"/>
    <w:rsid w:val="00265BF9"/>
    <w:rsid w:val="00270333"/>
    <w:rsid w:val="0027541C"/>
    <w:rsid w:val="00275905"/>
    <w:rsid w:val="002804A5"/>
    <w:rsid w:val="00284060"/>
    <w:rsid w:val="002B048A"/>
    <w:rsid w:val="002D375B"/>
    <w:rsid w:val="002E6499"/>
    <w:rsid w:val="002F2832"/>
    <w:rsid w:val="002F7422"/>
    <w:rsid w:val="003136F7"/>
    <w:rsid w:val="00326D6E"/>
    <w:rsid w:val="003349DD"/>
    <w:rsid w:val="00341AE0"/>
    <w:rsid w:val="00353CB8"/>
    <w:rsid w:val="00357702"/>
    <w:rsid w:val="00373C9D"/>
    <w:rsid w:val="00397561"/>
    <w:rsid w:val="003B67DB"/>
    <w:rsid w:val="003C51E5"/>
    <w:rsid w:val="003C7747"/>
    <w:rsid w:val="003D13F2"/>
    <w:rsid w:val="003E19ED"/>
    <w:rsid w:val="003F2149"/>
    <w:rsid w:val="00433BAC"/>
    <w:rsid w:val="00441911"/>
    <w:rsid w:val="004460CC"/>
    <w:rsid w:val="00460447"/>
    <w:rsid w:val="00471019"/>
    <w:rsid w:val="00493EFF"/>
    <w:rsid w:val="004B0ECA"/>
    <w:rsid w:val="004B7742"/>
    <w:rsid w:val="004D7BFC"/>
    <w:rsid w:val="004F0737"/>
    <w:rsid w:val="004F0845"/>
    <w:rsid w:val="004F0A7D"/>
    <w:rsid w:val="0052195C"/>
    <w:rsid w:val="00522B11"/>
    <w:rsid w:val="00531351"/>
    <w:rsid w:val="00534893"/>
    <w:rsid w:val="00537C7C"/>
    <w:rsid w:val="00546988"/>
    <w:rsid w:val="00557263"/>
    <w:rsid w:val="00560139"/>
    <w:rsid w:val="005648A2"/>
    <w:rsid w:val="00567A04"/>
    <w:rsid w:val="005935A8"/>
    <w:rsid w:val="005A397D"/>
    <w:rsid w:val="005A76CE"/>
    <w:rsid w:val="005C4B6D"/>
    <w:rsid w:val="005C4E68"/>
    <w:rsid w:val="005D53E8"/>
    <w:rsid w:val="005E4FB7"/>
    <w:rsid w:val="005E79DF"/>
    <w:rsid w:val="005F0C2C"/>
    <w:rsid w:val="005F62F4"/>
    <w:rsid w:val="00605761"/>
    <w:rsid w:val="00621AB0"/>
    <w:rsid w:val="0063473D"/>
    <w:rsid w:val="00640B58"/>
    <w:rsid w:val="00650F74"/>
    <w:rsid w:val="006518D6"/>
    <w:rsid w:val="00660B40"/>
    <w:rsid w:val="00673F11"/>
    <w:rsid w:val="00683BB4"/>
    <w:rsid w:val="0069684F"/>
    <w:rsid w:val="006B478D"/>
    <w:rsid w:val="006D6A18"/>
    <w:rsid w:val="006E0789"/>
    <w:rsid w:val="006E0E45"/>
    <w:rsid w:val="006E2692"/>
    <w:rsid w:val="006F4A30"/>
    <w:rsid w:val="007046FA"/>
    <w:rsid w:val="007102C1"/>
    <w:rsid w:val="00714232"/>
    <w:rsid w:val="00724C59"/>
    <w:rsid w:val="00734BEA"/>
    <w:rsid w:val="00745BBC"/>
    <w:rsid w:val="00771A7C"/>
    <w:rsid w:val="007767DC"/>
    <w:rsid w:val="00791347"/>
    <w:rsid w:val="007A1B7B"/>
    <w:rsid w:val="007A2B47"/>
    <w:rsid w:val="007B4A50"/>
    <w:rsid w:val="007D111A"/>
    <w:rsid w:val="007E0A7B"/>
    <w:rsid w:val="007F6E49"/>
    <w:rsid w:val="00803914"/>
    <w:rsid w:val="00824E2C"/>
    <w:rsid w:val="00832BDB"/>
    <w:rsid w:val="00835306"/>
    <w:rsid w:val="00843309"/>
    <w:rsid w:val="00850670"/>
    <w:rsid w:val="00884150"/>
    <w:rsid w:val="008952D5"/>
    <w:rsid w:val="008A0F8E"/>
    <w:rsid w:val="008A41BD"/>
    <w:rsid w:val="008B09AF"/>
    <w:rsid w:val="008B777D"/>
    <w:rsid w:val="008C1DE7"/>
    <w:rsid w:val="008C2FF2"/>
    <w:rsid w:val="008D0F45"/>
    <w:rsid w:val="008D13AC"/>
    <w:rsid w:val="008D49D4"/>
    <w:rsid w:val="008E4DFF"/>
    <w:rsid w:val="008E76E1"/>
    <w:rsid w:val="008F06FB"/>
    <w:rsid w:val="008F1370"/>
    <w:rsid w:val="008F6917"/>
    <w:rsid w:val="00910A2B"/>
    <w:rsid w:val="00934104"/>
    <w:rsid w:val="0093629A"/>
    <w:rsid w:val="009505A4"/>
    <w:rsid w:val="009546EA"/>
    <w:rsid w:val="00957967"/>
    <w:rsid w:val="00967BA0"/>
    <w:rsid w:val="009B3004"/>
    <w:rsid w:val="009B309D"/>
    <w:rsid w:val="009B6435"/>
    <w:rsid w:val="009D1CC9"/>
    <w:rsid w:val="009E1027"/>
    <w:rsid w:val="009F394E"/>
    <w:rsid w:val="00A40D57"/>
    <w:rsid w:val="00A74DAC"/>
    <w:rsid w:val="00A77A4E"/>
    <w:rsid w:val="00A8263E"/>
    <w:rsid w:val="00A829D5"/>
    <w:rsid w:val="00A87816"/>
    <w:rsid w:val="00A947BC"/>
    <w:rsid w:val="00AE08B8"/>
    <w:rsid w:val="00AE2042"/>
    <w:rsid w:val="00AF4B42"/>
    <w:rsid w:val="00AF57C3"/>
    <w:rsid w:val="00AF6C40"/>
    <w:rsid w:val="00B3085A"/>
    <w:rsid w:val="00B458D4"/>
    <w:rsid w:val="00B551EB"/>
    <w:rsid w:val="00B6490F"/>
    <w:rsid w:val="00B66299"/>
    <w:rsid w:val="00B70364"/>
    <w:rsid w:val="00B741A0"/>
    <w:rsid w:val="00B759A2"/>
    <w:rsid w:val="00B817F6"/>
    <w:rsid w:val="00B820C1"/>
    <w:rsid w:val="00B82B00"/>
    <w:rsid w:val="00B93643"/>
    <w:rsid w:val="00B94C9B"/>
    <w:rsid w:val="00BA6BC3"/>
    <w:rsid w:val="00BB4541"/>
    <w:rsid w:val="00BD7002"/>
    <w:rsid w:val="00BE40B1"/>
    <w:rsid w:val="00BF50CA"/>
    <w:rsid w:val="00C225DB"/>
    <w:rsid w:val="00C42681"/>
    <w:rsid w:val="00C61C5B"/>
    <w:rsid w:val="00CA1264"/>
    <w:rsid w:val="00CA2EED"/>
    <w:rsid w:val="00CD0CC8"/>
    <w:rsid w:val="00CD2B1F"/>
    <w:rsid w:val="00CD4C70"/>
    <w:rsid w:val="00D0622F"/>
    <w:rsid w:val="00D1081D"/>
    <w:rsid w:val="00D11719"/>
    <w:rsid w:val="00D1678E"/>
    <w:rsid w:val="00D44C79"/>
    <w:rsid w:val="00D50B4F"/>
    <w:rsid w:val="00D63C32"/>
    <w:rsid w:val="00D91C72"/>
    <w:rsid w:val="00D939F5"/>
    <w:rsid w:val="00DA6030"/>
    <w:rsid w:val="00DB098B"/>
    <w:rsid w:val="00DB5050"/>
    <w:rsid w:val="00DB50D7"/>
    <w:rsid w:val="00DC16D7"/>
    <w:rsid w:val="00DC660A"/>
    <w:rsid w:val="00DC7649"/>
    <w:rsid w:val="00DD58E0"/>
    <w:rsid w:val="00DD5E57"/>
    <w:rsid w:val="00DF0B56"/>
    <w:rsid w:val="00E238DC"/>
    <w:rsid w:val="00E3285D"/>
    <w:rsid w:val="00E328B7"/>
    <w:rsid w:val="00E37720"/>
    <w:rsid w:val="00E52732"/>
    <w:rsid w:val="00E52AEC"/>
    <w:rsid w:val="00E575C3"/>
    <w:rsid w:val="00E621FE"/>
    <w:rsid w:val="00E8651B"/>
    <w:rsid w:val="00E86DED"/>
    <w:rsid w:val="00E950DE"/>
    <w:rsid w:val="00EB48CC"/>
    <w:rsid w:val="00EC5F76"/>
    <w:rsid w:val="00EF56D3"/>
    <w:rsid w:val="00F04E32"/>
    <w:rsid w:val="00F242DB"/>
    <w:rsid w:val="00F41516"/>
    <w:rsid w:val="00F61644"/>
    <w:rsid w:val="00F61DDB"/>
    <w:rsid w:val="00F64A57"/>
    <w:rsid w:val="00F81FB4"/>
    <w:rsid w:val="00F91BAF"/>
    <w:rsid w:val="00FA0828"/>
    <w:rsid w:val="00FB2DEA"/>
    <w:rsid w:val="00FD03F7"/>
    <w:rsid w:val="00FD2239"/>
    <w:rsid w:val="00FD2A3C"/>
    <w:rsid w:val="00FE0182"/>
    <w:rsid w:val="00FE723B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5132F"/>
  <w15:docId w15:val="{78532C8B-DE7C-499B-B3D0-4F17DBC1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B56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60139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60139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character" w:styleId="Hyperlink">
    <w:name w:val="Hyperlink"/>
    <w:uiPriority w:val="99"/>
    <w:unhideWhenUsed/>
    <w:rsid w:val="0056013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6013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601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1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601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013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0B56"/>
    <w:pPr>
      <w:spacing w:after="15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837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859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28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4D90FE"/>
                        <w:left w:val="single" w:sz="6" w:space="0" w:color="4D90FE"/>
                        <w:bottom w:val="single" w:sz="6" w:space="0" w:color="4D90FE"/>
                        <w:right w:val="single" w:sz="6" w:space="0" w:color="4D90FE"/>
                      </w:divBdr>
                      <w:divsChild>
                        <w:div w:id="20671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2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32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6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9734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8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2" w:color="auto"/>
                                        <w:bottom w:val="single" w:sz="6" w:space="0" w:color="auto"/>
                                        <w:right w:val="single" w:sz="6" w:space="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629711">
                          <w:marLeft w:val="0"/>
                          <w:marRight w:val="0"/>
                          <w:marTop w:val="1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129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45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2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7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407167">
                                      <w:marLeft w:val="51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99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5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39630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net/" TargetMode="External"/><Relationship Id="rId13" Type="http://schemas.openxmlformats.org/officeDocument/2006/relationships/hyperlink" Target="mailto:m.cendic@mf.vladar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adars.ne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berza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ladars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berza.com/" TargetMode="External"/><Relationship Id="rId14" Type="http://schemas.openxmlformats.org/officeDocument/2006/relationships/hyperlink" Target="mailto:r.trnic@mf.vladar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.trezor@mf.vladars.net" TargetMode="External"/><Relationship Id="rId2" Type="http://schemas.openxmlformats.org/officeDocument/2006/relationships/hyperlink" Target="http://www.vladars.ne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f.trezor@mf.vladars.net" TargetMode="External"/><Relationship Id="rId4" Type="http://schemas.openxmlformats.org/officeDocument/2006/relationships/hyperlink" Target="http://www.vladar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endic\Desktop\MEMORANDUM_englesk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7AEE-7F29-482D-86AD-6D6155A5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MEMORANDUM_engleski</Template>
  <TotalTime>5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4785</CharactersWithSpaces>
  <SharedDoc>false</SharedDoc>
  <HLinks>
    <vt:vector size="12" baseType="variant">
      <vt:variant>
        <vt:i4>2687007</vt:i4>
      </vt:variant>
      <vt:variant>
        <vt:i4>3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  <vt:variant>
        <vt:i4>3407969</vt:i4>
      </vt:variant>
      <vt:variant>
        <vt:i4>0</vt:i4>
      </vt:variant>
      <vt:variant>
        <vt:i4>0</vt:i4>
      </vt:variant>
      <vt:variant>
        <vt:i4>5</vt:i4>
      </vt:variant>
      <vt:variant>
        <vt:lpwstr>http://www.vladars.net/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Cendic</dc:creator>
  <cp:lastModifiedBy>Marija Cendic</cp:lastModifiedBy>
  <cp:revision>3</cp:revision>
  <cp:lastPrinted>2020-01-21T08:32:00Z</cp:lastPrinted>
  <dcterms:created xsi:type="dcterms:W3CDTF">2020-03-27T12:42:00Z</dcterms:created>
  <dcterms:modified xsi:type="dcterms:W3CDTF">2020-03-27T12:47:00Z</dcterms:modified>
</cp:coreProperties>
</file>